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indigo-profile"/>
    <w:p>
      <w:pPr>
        <w:pStyle w:val="Heading1"/>
      </w:pPr>
      <w:r>
        <w:t xml:space="preserve">Indigo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2,040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17,662          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Beechworth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9,135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Indigo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$51,723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$822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9,027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4,004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1163 - North-East Victoria Floods and Storms (commencing 27 November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6,226,629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230,447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215,271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2025-02-12T02:23:41Z</dcterms:created>
  <dcterms:modified xsi:type="dcterms:W3CDTF">2025-02-12T02:23:41Z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